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850"/>
        <w:gridCol w:w="3402"/>
      </w:tblGrid>
      <w:tr w:rsidR="00DF102A" w:rsidRPr="001D1700" w14:paraId="483ABD38" w14:textId="77777777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DF102A" w:rsidRPr="00F12D9C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DF102A" w:rsidRPr="001D1700" w:rsidRDefault="00DF102A" w:rsidP="00561929">
            <w:pPr>
              <w:jc w:val="center"/>
            </w:pPr>
            <w: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DF102A" w:rsidRDefault="00DF102A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DF102A" w:rsidRPr="001D1700" w:rsidRDefault="00DF102A" w:rsidP="00561929">
            <w:pPr>
              <w:ind w:left="-25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6899B2B" w14:textId="77777777" w:rsidR="006744BE" w:rsidRDefault="006744BE" w:rsidP="006744BE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5812822F" w:rsidR="00DF102A" w:rsidRDefault="006744BE" w:rsidP="006744BE">
            <w:pPr>
              <w:jc w:val="center"/>
            </w:pPr>
            <w:r w:rsidRPr="00E16562">
              <w:rPr>
                <w:sz w:val="28"/>
                <w:szCs w:val="28"/>
              </w:rPr>
              <w:t xml:space="preserve">coloro che hanno superato e avuto   accesso al concorso con i </w:t>
            </w:r>
            <w:proofErr w:type="gramStart"/>
            <w:r w:rsidRPr="00E16562">
              <w:rPr>
                <w:sz w:val="28"/>
                <w:szCs w:val="28"/>
              </w:rPr>
              <w:t>24  CFA</w:t>
            </w:r>
            <w:proofErr w:type="gramEnd"/>
          </w:p>
        </w:tc>
      </w:tr>
      <w:tr w:rsidR="00DF102A" w:rsidRPr="001D1700" w14:paraId="4DA4839C" w14:textId="6B8AC468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DF102A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797B4A8E" w:rsidR="00DF102A" w:rsidRPr="007C443E" w:rsidRDefault="00DF102A" w:rsidP="00561929">
            <w:pPr>
              <w:jc w:val="center"/>
              <w:rPr>
                <w:b/>
                <w:bCs/>
              </w:rPr>
            </w:pPr>
            <w:r w:rsidRPr="006744BE">
              <w:rPr>
                <w:b/>
                <w:bCs/>
                <w:sz w:val="30"/>
                <w:szCs w:val="28"/>
              </w:rPr>
              <w:t>A014-</w:t>
            </w:r>
            <w:r w:rsidRPr="004B4556">
              <w:rPr>
                <w:b/>
                <w:bCs/>
                <w:sz w:val="20"/>
                <w:szCs w:val="16"/>
              </w:rPr>
              <w:t xml:space="preserve">FI </w:t>
            </w:r>
            <w:r w:rsidR="00441C10" w:rsidRPr="00441C10">
              <w:rPr>
                <w:b/>
                <w:bCs/>
                <w:sz w:val="20"/>
                <w:szCs w:val="16"/>
              </w:rPr>
              <w:t>DISCIPLINE PLASTICHE, SCULTOREE E SCENOPLASTICHE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DF102A" w:rsidRPr="001D1700" w:rsidRDefault="00DF102A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DF102A" w:rsidRPr="001D1700" w:rsidRDefault="00DF102A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DF102A" w:rsidRPr="00770EC4" w:rsidRDefault="00DF102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02ADC0" w14:textId="77777777" w:rsidR="00DF102A" w:rsidRDefault="00DF102A" w:rsidP="00E13CAF">
            <w:pPr>
              <w:jc w:val="center"/>
            </w:pPr>
          </w:p>
          <w:p w14:paraId="4EA93D61" w14:textId="71D0761E" w:rsidR="00DF102A" w:rsidRPr="001D1700" w:rsidRDefault="00DF102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F102A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DF102A" w:rsidRPr="001D1700" w14:paraId="56A7F0F5" w14:textId="4EC5780A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597D74E5" w:rsidR="00DF102A" w:rsidRPr="001D1700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Video Installazione</w:t>
            </w:r>
          </w:p>
        </w:tc>
        <w:tc>
          <w:tcPr>
            <w:tcW w:w="1418" w:type="dxa"/>
            <w:shd w:val="clear" w:color="auto" w:fill="auto"/>
          </w:tcPr>
          <w:p w14:paraId="01488EF0" w14:textId="7E99AD7C" w:rsidR="00DF102A" w:rsidRPr="00D939DB" w:rsidRDefault="00DF102A" w:rsidP="005B0FC5">
            <w:pPr>
              <w:ind w:left="-145" w:firstLine="145"/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ABPR 36</w:t>
            </w:r>
          </w:p>
        </w:tc>
        <w:tc>
          <w:tcPr>
            <w:tcW w:w="959" w:type="dxa"/>
            <w:shd w:val="clear" w:color="auto" w:fill="auto"/>
          </w:tcPr>
          <w:p w14:paraId="57A03114" w14:textId="342D1FA2" w:rsidR="00DF102A" w:rsidRPr="001D1700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787A655" w14:textId="63DF4185" w:rsidR="00DF102A" w:rsidRPr="001D1700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6A04D68E" w14:textId="0D8E6A90" w:rsidR="00DF102A" w:rsidRPr="001D1700" w:rsidRDefault="006744B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 N. </w:t>
            </w:r>
            <w:proofErr w:type="spellStart"/>
            <w:r>
              <w:rPr>
                <w:lang w:eastAsia="en-US"/>
              </w:rPr>
              <w:t>Angiluli</w:t>
            </w:r>
            <w:proofErr w:type="spellEnd"/>
          </w:p>
        </w:tc>
      </w:tr>
      <w:tr w:rsidR="00DF102A" w:rsidRPr="001D1700" w14:paraId="33BE41CD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48690423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Tecniche di Modellazione Digitale Computer 3D</w:t>
            </w:r>
          </w:p>
        </w:tc>
        <w:tc>
          <w:tcPr>
            <w:tcW w:w="1418" w:type="dxa"/>
            <w:shd w:val="clear" w:color="auto" w:fill="auto"/>
          </w:tcPr>
          <w:p w14:paraId="51067C64" w14:textId="097E4BF4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ABTEC 41</w:t>
            </w:r>
          </w:p>
        </w:tc>
        <w:tc>
          <w:tcPr>
            <w:tcW w:w="959" w:type="dxa"/>
            <w:shd w:val="clear" w:color="auto" w:fill="auto"/>
          </w:tcPr>
          <w:p w14:paraId="00DEEA43" w14:textId="6ACDA7B7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02CDCF54" w14:textId="6EA7FC1B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2C978BD4" w14:textId="40E32223" w:rsidR="00DF102A" w:rsidRPr="001D1700" w:rsidRDefault="006744B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 F. Lanzillotta </w:t>
            </w:r>
          </w:p>
        </w:tc>
      </w:tr>
      <w:tr w:rsidR="00DF102A" w:rsidRPr="001D1700" w14:paraId="2A9C5B5E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02626560" w:rsidR="00DF102A" w:rsidRPr="0003546B" w:rsidRDefault="00DF102A" w:rsidP="00F032B9">
            <w:pPr>
              <w:tabs>
                <w:tab w:val="left" w:pos="933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La Scultura tra Tradizione e Nuove Tecnologie - Applicazioni</w:t>
            </w:r>
          </w:p>
        </w:tc>
        <w:tc>
          <w:tcPr>
            <w:tcW w:w="1418" w:type="dxa"/>
            <w:shd w:val="clear" w:color="auto" w:fill="auto"/>
          </w:tcPr>
          <w:p w14:paraId="4C2EF017" w14:textId="578BDD14" w:rsidR="00DF102A" w:rsidRPr="00F032B9" w:rsidRDefault="00DF102A" w:rsidP="00F032B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3FBD7647" w14:textId="34E47F93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626F460D" w14:textId="3CFF049E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</w:tcPr>
          <w:p w14:paraId="61DF4CC4" w14:textId="61DC75FD" w:rsidR="00DF102A" w:rsidRPr="001D1700" w:rsidRDefault="006744B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  <w:tr w:rsidR="00DF102A" w:rsidRPr="001D1700" w14:paraId="241BDE0A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C74BB01" w14:textId="5E0FB9F1" w:rsidR="00DF102A" w:rsidRPr="0003546B" w:rsidRDefault="00DF102A" w:rsidP="00F032B9">
            <w:pPr>
              <w:tabs>
                <w:tab w:val="left" w:pos="334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I Nuovi Materiali per la Scultura</w:t>
            </w:r>
          </w:p>
        </w:tc>
        <w:tc>
          <w:tcPr>
            <w:tcW w:w="1418" w:type="dxa"/>
            <w:shd w:val="clear" w:color="auto" w:fill="auto"/>
          </w:tcPr>
          <w:p w14:paraId="1536DCB3" w14:textId="272BFFFC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74BD6F81" w14:textId="0BB98FE6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226B95B6" w14:textId="68D22752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145B25AF" w14:textId="2E7737F1" w:rsidR="00DF102A" w:rsidRPr="001D1700" w:rsidRDefault="006744BE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77892"/>
    <w:rsid w:val="00096C9C"/>
    <w:rsid w:val="001336CB"/>
    <w:rsid w:val="001B37D0"/>
    <w:rsid w:val="001B48C8"/>
    <w:rsid w:val="0025250F"/>
    <w:rsid w:val="00367CE7"/>
    <w:rsid w:val="0039631B"/>
    <w:rsid w:val="003B3E8E"/>
    <w:rsid w:val="00413425"/>
    <w:rsid w:val="00441C10"/>
    <w:rsid w:val="00444063"/>
    <w:rsid w:val="00463741"/>
    <w:rsid w:val="004B4556"/>
    <w:rsid w:val="00524E1D"/>
    <w:rsid w:val="00561929"/>
    <w:rsid w:val="005B0FC5"/>
    <w:rsid w:val="005D23B4"/>
    <w:rsid w:val="00603BF4"/>
    <w:rsid w:val="006744BE"/>
    <w:rsid w:val="00726B31"/>
    <w:rsid w:val="0075111D"/>
    <w:rsid w:val="00760E71"/>
    <w:rsid w:val="00770EC4"/>
    <w:rsid w:val="007C443E"/>
    <w:rsid w:val="00801E1A"/>
    <w:rsid w:val="00853EBE"/>
    <w:rsid w:val="00873588"/>
    <w:rsid w:val="00931F15"/>
    <w:rsid w:val="009A094A"/>
    <w:rsid w:val="009A55C5"/>
    <w:rsid w:val="009B26DB"/>
    <w:rsid w:val="009B3104"/>
    <w:rsid w:val="00A16C0F"/>
    <w:rsid w:val="00A50405"/>
    <w:rsid w:val="00AB7ECE"/>
    <w:rsid w:val="00B2022D"/>
    <w:rsid w:val="00BB5B68"/>
    <w:rsid w:val="00BC3A7C"/>
    <w:rsid w:val="00C90BB6"/>
    <w:rsid w:val="00D05AE8"/>
    <w:rsid w:val="00D939DB"/>
    <w:rsid w:val="00DA6E7A"/>
    <w:rsid w:val="00DD2858"/>
    <w:rsid w:val="00DF102A"/>
    <w:rsid w:val="00E13CAF"/>
    <w:rsid w:val="00E50275"/>
    <w:rsid w:val="00E634EA"/>
    <w:rsid w:val="00ED59AA"/>
    <w:rsid w:val="00F032B9"/>
    <w:rsid w:val="00F0775E"/>
    <w:rsid w:val="00F12D9C"/>
    <w:rsid w:val="00F341F0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D1423-F7F0-4F80-AFAF-69323E79E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56FC0-4F47-4CE3-BFCD-AB83A687EF31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EE484908-2EA8-41FD-9D4D-DE165D4FA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2025-05-28T15:27:00Z</dcterms:created>
  <dcterms:modified xsi:type="dcterms:W3CDTF">2025-05-28T16:46:00Z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